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C490" w14:textId="7EC9094B" w:rsidR="00B00403" w:rsidRPr="00D83C53" w:rsidRDefault="009A634E" w:rsidP="00D95045">
      <w:pPr>
        <w:pStyle w:val="Otsikko1"/>
      </w:pPr>
      <w:bookmarkStart w:id="0" w:name="_Toc100755196"/>
      <w:bookmarkStart w:id="1" w:name="_Hlk136857261"/>
      <w:r w:rsidRPr="00D83C53">
        <w:t>Ohje</w:t>
      </w:r>
      <w:r w:rsidR="002C0D0A">
        <w:t xml:space="preserve"> </w:t>
      </w:r>
      <w:bookmarkEnd w:id="0"/>
      <w:r w:rsidR="004B1D21">
        <w:t>tiedotteen kirjoittamisen tehtävään</w:t>
      </w:r>
    </w:p>
    <w:p w14:paraId="7A874896" w14:textId="77777777" w:rsidR="002C0D0A" w:rsidRPr="002C0D0A" w:rsidRDefault="002C0D0A" w:rsidP="002C0D0A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2C0D0A">
        <w:rPr>
          <w:rFonts w:ascii="Work Sans" w:eastAsiaTheme="minorHAnsi" w:hAnsi="Work Sans" w:cstheme="minorBidi"/>
          <w:b/>
          <w:bCs/>
          <w:color w:val="162A52" w:themeColor="background2"/>
          <w:sz w:val="22"/>
          <w:szCs w:val="22"/>
          <w:lang w:eastAsia="en-US"/>
        </w:rPr>
        <w:t xml:space="preserve">Valmistaudu kirjoitustehtävään </w:t>
      </w:r>
      <w:r w:rsidRPr="002C0D0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etsimällä omaan opiskelualaasi liittyviä tiedotteita. Sisäisiä tiedotteita löydät esimerkiksi oppilaitoksen </w:t>
      </w:r>
      <w:proofErr w:type="spellStart"/>
      <w:r w:rsidRPr="002C0D0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intranetista</w:t>
      </w:r>
      <w:proofErr w:type="spellEnd"/>
      <w:r w:rsidRPr="002C0D0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. Terveysalan tiedotteita julkaisevat esimerkiksi eri viranomaiset ja hyvinvointialueet.</w:t>
      </w:r>
    </w:p>
    <w:p w14:paraId="409D6278" w14:textId="77777777" w:rsidR="002C0D0A" w:rsidRDefault="002C0D0A" w:rsidP="002C0D0A">
      <w:pPr>
        <w:pStyle w:val="paragraph"/>
        <w:spacing w:before="0" w:beforeAutospacing="0" w:after="0" w:afterAutospacing="0"/>
        <w:textAlignment w:val="baseline"/>
        <w:rPr>
          <w:rFonts w:ascii="Work Sans" w:eastAsiaTheme="minorHAnsi" w:hAnsi="Work Sans" w:cstheme="minorBidi"/>
          <w:b/>
          <w:bCs/>
          <w:color w:val="162A52" w:themeColor="background2"/>
          <w:sz w:val="22"/>
          <w:szCs w:val="22"/>
          <w:lang w:eastAsia="en-US"/>
        </w:rPr>
      </w:pPr>
    </w:p>
    <w:p w14:paraId="71C97BA7" w14:textId="6C1AFC86" w:rsidR="002C0D0A" w:rsidRDefault="002C0D0A" w:rsidP="002C0D0A">
      <w:pPr>
        <w:pStyle w:val="paragraph"/>
        <w:spacing w:before="0" w:beforeAutospacing="0" w:after="0" w:afterAutospacing="0"/>
        <w:textAlignment w:val="baseline"/>
        <w:rPr>
          <w:rFonts w:ascii="Work Sans" w:eastAsiaTheme="minorHAnsi" w:hAnsi="Work Sans" w:cstheme="minorBidi"/>
          <w:b/>
          <w:bCs/>
          <w:color w:val="162A52" w:themeColor="background2"/>
          <w:sz w:val="22"/>
          <w:szCs w:val="22"/>
          <w:lang w:eastAsia="en-US"/>
        </w:rPr>
      </w:pPr>
      <w:r w:rsidRPr="002C0D0A">
        <w:rPr>
          <w:rFonts w:ascii="Work Sans" w:eastAsiaTheme="minorHAnsi" w:hAnsi="Work Sans" w:cstheme="minorBidi"/>
          <w:b/>
          <w:bCs/>
          <w:color w:val="162A52" w:themeColor="background2"/>
          <w:sz w:val="22"/>
          <w:szCs w:val="22"/>
          <w:lang w:eastAsia="en-US"/>
        </w:rPr>
        <w:t>Tarkastele tiedotteiden</w:t>
      </w:r>
    </w:p>
    <w:p w14:paraId="62568FCC" w14:textId="77777777" w:rsidR="002C0D0A" w:rsidRPr="002C0D0A" w:rsidRDefault="002C0D0A" w:rsidP="002C0D0A">
      <w:pPr>
        <w:pStyle w:val="paragraph"/>
        <w:spacing w:before="0" w:beforeAutospacing="0" w:after="0" w:afterAutospacing="0"/>
        <w:textAlignment w:val="baseline"/>
        <w:rPr>
          <w:rFonts w:ascii="Work Sans" w:eastAsiaTheme="minorHAnsi" w:hAnsi="Work Sans" w:cstheme="minorBidi"/>
          <w:b/>
          <w:bCs/>
          <w:color w:val="162A52" w:themeColor="background2"/>
          <w:sz w:val="22"/>
          <w:szCs w:val="22"/>
          <w:lang w:eastAsia="en-US"/>
        </w:rPr>
      </w:pPr>
    </w:p>
    <w:p w14:paraId="5999A10A" w14:textId="304E8F4F" w:rsidR="002C0D0A" w:rsidRPr="002C0D0A" w:rsidRDefault="002C0D0A" w:rsidP="002C0D0A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2C0D0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TYYPILLISIÄ OSIA (</w:t>
      </w:r>
      <w:r w:rsid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M</w:t>
      </w:r>
      <w:r w:rsidRPr="002C0D0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itä erilaisia tiedot, osat ja elementit </w:t>
      </w:r>
      <w:r w:rsidR="00016426" w:rsidRPr="002C0D0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yleensä </w:t>
      </w:r>
      <w:r w:rsidRPr="002C0D0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löytyvät kaikista tiedoteteksteistä?) </w:t>
      </w:r>
    </w:p>
    <w:p w14:paraId="75C3E1B5" w14:textId="647C1915" w:rsidR="002C0D0A" w:rsidRPr="002C0D0A" w:rsidRDefault="002C0D0A" w:rsidP="002C0D0A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2C0D0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SISÄL</w:t>
      </w:r>
      <w:r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TÖJÄ</w:t>
      </w:r>
      <w:r w:rsidRPr="002C0D0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 (</w:t>
      </w:r>
      <w:r w:rsid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M</w:t>
      </w:r>
      <w:r w:rsidRPr="002C0D0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inkälaisia asioita tiedotteissa käsitellään?) </w:t>
      </w:r>
    </w:p>
    <w:p w14:paraId="76B6DE3A" w14:textId="7C8A3BCB" w:rsidR="002C0D0A" w:rsidRPr="002C0D0A" w:rsidRDefault="002C0D0A" w:rsidP="002C0D0A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2C0D0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RAKEN</w:t>
      </w:r>
      <w:r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TEITA</w:t>
      </w:r>
      <w:r w:rsidRPr="002C0D0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 (</w:t>
      </w:r>
      <w:r w:rsid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M</w:t>
      </w:r>
      <w:r w:rsidRPr="002C0D0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issä järjestyksessä asiat esitetään lukijalle?) </w:t>
      </w:r>
    </w:p>
    <w:p w14:paraId="6078527A" w14:textId="47D663AE" w:rsidR="002C0D0A" w:rsidRPr="002C0D0A" w:rsidRDefault="002C0D0A" w:rsidP="002C0D0A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2C0D0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TEKSTIN TYYL</w:t>
      </w:r>
      <w:r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IÄ </w:t>
      </w:r>
      <w:r w:rsidRPr="002C0D0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JA KIELIASUA (</w:t>
      </w:r>
      <w:r w:rsid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S</w:t>
      </w:r>
      <w:r w:rsidRPr="002C0D0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anavalinnat, lauserakenteet ja kieliasu yleisesti) </w:t>
      </w:r>
    </w:p>
    <w:p w14:paraId="566227B4" w14:textId="77777777" w:rsidR="002C0D0A" w:rsidRDefault="002C0D0A" w:rsidP="002C0D0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E99FCE3" w14:textId="5CE985C9" w:rsidR="002C0D0A" w:rsidRDefault="002C0D0A" w:rsidP="00016426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2C0D0A">
        <w:rPr>
          <w:rFonts w:ascii="Work Sans" w:eastAsiaTheme="minorHAnsi" w:hAnsi="Work Sans" w:cstheme="minorBidi"/>
          <w:b/>
          <w:bCs/>
          <w:color w:val="162A52" w:themeColor="background2"/>
          <w:sz w:val="22"/>
          <w:szCs w:val="22"/>
          <w:lang w:eastAsia="en-US"/>
        </w:rPr>
        <w:t xml:space="preserve">Kirjoita valitsemallesi kohdeyleisölle </w:t>
      </w:r>
      <w:r w:rsidRPr="002C0D0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tiedote X:n </w:t>
      </w:r>
      <w:r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(projektin</w:t>
      </w:r>
      <w:r w:rsid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/opintojakson/opinnäytetyön…) </w:t>
      </w:r>
      <w:r w:rsidRPr="002C0D0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keskeisistä tuloksista. Hyödynnä havaintojasi löytämistäsi tiedotteista. </w:t>
      </w:r>
    </w:p>
    <w:p w14:paraId="1468C80D" w14:textId="12CF5924" w:rsidR="00016426" w:rsidRDefault="00016426" w:rsidP="00016426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</w:p>
    <w:p w14:paraId="6289FDF4" w14:textId="153F30C9" w:rsidR="00016426" w:rsidRPr="00016426" w:rsidRDefault="00016426" w:rsidP="00016426">
      <w:pPr>
        <w:pStyle w:val="paragraph"/>
        <w:spacing w:before="0" w:beforeAutospacing="0" w:after="0" w:afterAutospacing="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016426">
        <w:rPr>
          <w:rFonts w:ascii="Work Sans" w:eastAsiaTheme="minorHAnsi" w:hAnsi="Work Sans" w:cstheme="minorBidi"/>
          <w:b/>
          <w:bCs/>
          <w:color w:val="162A52" w:themeColor="background2"/>
          <w:sz w:val="22"/>
          <w:szCs w:val="22"/>
          <w:lang w:eastAsia="en-US"/>
        </w:rPr>
        <w:t>Tärkein asia alkuun</w:t>
      </w: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 </w:t>
      </w: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sym w:font="Wingdings" w:char="F0E0"/>
      </w: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 OTSIKKOON ja ingressiin (tekstin alussa oleva tiivistelmä) </w:t>
      </w:r>
    </w:p>
    <w:p w14:paraId="62E05833" w14:textId="77777777" w:rsidR="00016426" w:rsidRPr="00016426" w:rsidRDefault="00016426" w:rsidP="00016426">
      <w:pPr>
        <w:pStyle w:val="paragraph"/>
        <w:spacing w:before="0" w:beforeAutospacing="0" w:after="0" w:afterAutospacing="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</w:p>
    <w:p w14:paraId="53A47F35" w14:textId="77777777" w:rsidR="00016426" w:rsidRPr="00016426" w:rsidRDefault="00016426" w:rsidP="00016426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Väliotsikointi jäsentelee tekstiä </w:t>
      </w:r>
    </w:p>
    <w:p w14:paraId="68B0F68F" w14:textId="77777777" w:rsidR="00016426" w:rsidRPr="00016426" w:rsidRDefault="00016426" w:rsidP="00016426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Mahdolliset ohjeet esitetään täsmällisesti </w:t>
      </w:r>
    </w:p>
    <w:bookmarkEnd w:id="1"/>
    <w:p w14:paraId="67EFB1C6" w14:textId="44D423DA" w:rsidR="00016426" w:rsidRPr="00016426" w:rsidRDefault="00016426" w:rsidP="00016426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Sävy ja tyyli </w:t>
      </w: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sym w:font="Wingdings" w:char="F0E0"/>
      </w: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 epämieluisat</w:t>
      </w:r>
      <w:r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kin</w:t>
      </w: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 asiat </w:t>
      </w:r>
      <w:r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esitetään </w:t>
      </w: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suoraan ja kiertelemättä</w:t>
      </w:r>
      <w:r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 ja ne</w:t>
      </w: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 perustel</w:t>
      </w:r>
      <w:r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laan</w:t>
      </w: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 vastaanottajalle</w:t>
      </w:r>
    </w:p>
    <w:p w14:paraId="7183F35C" w14:textId="6B299E61" w:rsidR="00016426" w:rsidRPr="00016426" w:rsidRDefault="00016426" w:rsidP="00016426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K</w:t>
      </w: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ieliasu </w:t>
      </w:r>
      <w:r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h</w:t>
      </w: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uolit</w:t>
      </w:r>
      <w:r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ellaan</w:t>
      </w: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 </w:t>
      </w:r>
    </w:p>
    <w:p w14:paraId="6E1C08FB" w14:textId="49216E86" w:rsidR="00016426" w:rsidRPr="00016426" w:rsidRDefault="00016426" w:rsidP="00016426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Ulkoasu viimeistel</w:t>
      </w:r>
      <w:r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lään</w:t>
      </w: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 (lyhyet tekstikappaleet helpottavat lukemista) </w:t>
      </w:r>
    </w:p>
    <w:p w14:paraId="44916910" w14:textId="77777777" w:rsidR="00016426" w:rsidRPr="00016426" w:rsidRDefault="00016426" w:rsidP="00016426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Yhteystiedot ja lisätietoja-kohta on tärkeä </w:t>
      </w:r>
    </w:p>
    <w:p w14:paraId="19786999" w14:textId="7481DBDB" w:rsidR="00016426" w:rsidRDefault="00016426" w:rsidP="00016426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080" w:firstLine="0"/>
        <w:textAlignment w:val="baseline"/>
      </w:pPr>
      <w:r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Tarvittaessa lisätään h</w:t>
      </w:r>
      <w:r w:rsidRPr="000164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avainnollistava kuva </w:t>
      </w:r>
      <w:r>
        <w:rPr>
          <w:rStyle w:val="eop"/>
          <w:rFonts w:eastAsiaTheme="majorEastAsia"/>
        </w:rPr>
        <w:t> </w:t>
      </w:r>
    </w:p>
    <w:p w14:paraId="379B7952" w14:textId="255796FE" w:rsidR="00016426" w:rsidRPr="0026641C" w:rsidRDefault="00016426" w:rsidP="002664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1AAF25A" w14:textId="057324AA" w:rsidR="00016426" w:rsidRPr="002C0D0A" w:rsidRDefault="0026641C" w:rsidP="0026641C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ab/>
      </w:r>
      <w:r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ab/>
      </w:r>
      <w:r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ab/>
      </w:r>
    </w:p>
    <w:sectPr w:rsidR="00016426" w:rsidRPr="002C0D0A" w:rsidSect="008D4F9A">
      <w:headerReference w:type="default" r:id="rId11"/>
      <w:footerReference w:type="default" r:id="rId12"/>
      <w:pgSz w:w="11906" w:h="16838"/>
      <w:pgMar w:top="1440" w:right="1440" w:bottom="1440" w:left="1440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3599" w14:textId="77777777" w:rsidR="00C619A8" w:rsidRDefault="00C619A8" w:rsidP="003F7CEA">
      <w:pPr>
        <w:spacing w:after="0" w:line="240" w:lineRule="auto"/>
      </w:pPr>
      <w:r>
        <w:separator/>
      </w:r>
    </w:p>
  </w:endnote>
  <w:endnote w:type="continuationSeparator" w:id="0">
    <w:p w14:paraId="24F5DB75" w14:textId="77777777" w:rsidR="00C619A8" w:rsidRDefault="00C619A8" w:rsidP="003F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Red Hat Display Black">
    <w:altName w:val="Calibri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862567"/>
      <w:docPartObj>
        <w:docPartGallery w:val="Page Numbers (Bottom of Page)"/>
        <w:docPartUnique/>
      </w:docPartObj>
    </w:sdtPr>
    <w:sdtContent>
      <w:p w14:paraId="752F8A24" w14:textId="77777777" w:rsidR="003F7CEA" w:rsidRPr="00797AC0" w:rsidRDefault="003F7CEA">
        <w:pPr>
          <w:pStyle w:val="Alatunniste"/>
          <w:jc w:val="center"/>
        </w:pPr>
        <w:r w:rsidRPr="00797AC0">
          <w:fldChar w:fldCharType="begin"/>
        </w:r>
        <w:r w:rsidRPr="00797AC0">
          <w:instrText>PAGE   \* MERGEFORMAT</w:instrText>
        </w:r>
        <w:r w:rsidRPr="00797AC0">
          <w:fldChar w:fldCharType="separate"/>
        </w:r>
        <w:r w:rsidRPr="00797AC0">
          <w:t>2</w:t>
        </w:r>
        <w:r w:rsidRPr="00797AC0">
          <w:fldChar w:fldCharType="end"/>
        </w:r>
      </w:p>
    </w:sdtContent>
  </w:sdt>
  <w:p w14:paraId="2D4F2157" w14:textId="77777777" w:rsidR="0026641C" w:rsidRPr="00CB0AB3" w:rsidRDefault="0026641C" w:rsidP="0026641C">
    <w:pPr>
      <w:spacing w:after="0" w:line="240" w:lineRule="auto"/>
      <w:textAlignment w:val="baseline"/>
      <w:rPr>
        <w:rFonts w:ascii="Segoe UI" w:eastAsia="Times New Roman" w:hAnsi="Segoe UI" w:cs="Segoe UI"/>
        <w:color w:val="auto"/>
        <w:sz w:val="18"/>
        <w:szCs w:val="18"/>
        <w:lang w:eastAsia="fi-FI"/>
      </w:rPr>
    </w:pPr>
    <w:bookmarkStart w:id="2" w:name="_Hlk136856640"/>
    <w:bookmarkStart w:id="3" w:name="_Hlk136856641"/>
    <w:r>
      <w:rPr>
        <w:noProof/>
      </w:rPr>
      <w:drawing>
        <wp:inline distT="0" distB="0" distL="0" distR="0" wp14:anchorId="3F4801C3" wp14:editId="48787C1E">
          <wp:extent cx="1809750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CB0AB3">
      <w:rPr>
        <w:rFonts w:ascii="Calibri" w:eastAsia="Times New Roman" w:hAnsi="Calibri" w:cs="Calibri"/>
        <w:b/>
        <w:bCs/>
        <w:color w:val="162A52"/>
        <w:sz w:val="16"/>
        <w:szCs w:val="16"/>
        <w:lang w:eastAsia="fi-FI"/>
      </w:rPr>
      <w:t>©</w:t>
    </w:r>
    <w:r w:rsidRPr="00CB0AB3">
      <w:rPr>
        <w:rFonts w:eastAsia="Times New Roman" w:cs="Segoe UI"/>
        <w:b/>
        <w:bCs/>
        <w:color w:val="162A52"/>
        <w:sz w:val="16"/>
        <w:szCs w:val="16"/>
        <w:lang w:eastAsia="fi-FI"/>
      </w:rPr>
      <w:t>2023 Pipsa Kostamo, Sanna Kukkonen ja Kristiina Kuparinen</w:t>
    </w:r>
    <w:r w:rsidRPr="00CB0AB3">
      <w:rPr>
        <w:rFonts w:eastAsia="Times New Roman" w:cs="Segoe UI"/>
        <w:color w:val="162A52"/>
        <w:sz w:val="16"/>
        <w:szCs w:val="16"/>
        <w:lang w:eastAsia="fi-FI"/>
      </w:rPr>
      <w:t>​</w:t>
    </w:r>
  </w:p>
  <w:p w14:paraId="4FBEC312" w14:textId="6D0E83BE" w:rsidR="0026641C" w:rsidRPr="00CB0AB3" w:rsidRDefault="0026641C" w:rsidP="0026641C">
    <w:pPr>
      <w:spacing w:after="0" w:line="240" w:lineRule="auto"/>
      <w:textAlignment w:val="baseline"/>
      <w:rPr>
        <w:rFonts w:ascii="Segoe UI" w:eastAsia="Times New Roman" w:hAnsi="Segoe UI" w:cs="Segoe UI"/>
        <w:color w:val="auto"/>
        <w:sz w:val="18"/>
        <w:szCs w:val="18"/>
        <w:lang w:eastAsia="fi-FI"/>
      </w:rPr>
    </w:pPr>
    <w:r w:rsidRPr="00CB0AB3">
      <w:rPr>
        <w:rFonts w:eastAsia="Times New Roman" w:cs="Segoe UI"/>
        <w:b/>
        <w:bCs/>
        <w:color w:val="162A52"/>
        <w:sz w:val="16"/>
        <w:szCs w:val="16"/>
        <w:lang w:eastAsia="fi-FI"/>
      </w:rPr>
      <w:t>Ohje</w:t>
    </w:r>
    <w:r w:rsidR="007A6F42">
      <w:rPr>
        <w:rFonts w:eastAsia="Times New Roman" w:cs="Segoe UI"/>
        <w:b/>
        <w:bCs/>
        <w:color w:val="162A52"/>
        <w:sz w:val="16"/>
        <w:szCs w:val="16"/>
        <w:lang w:eastAsia="fi-FI"/>
      </w:rPr>
      <w:t xml:space="preserve"> tiedotteen kirjoittamisen tehtävään</w:t>
    </w:r>
    <w:r w:rsidRPr="00CB0AB3">
      <w:rPr>
        <w:rFonts w:eastAsia="Times New Roman" w:cs="Segoe UI"/>
        <w:b/>
        <w:bCs/>
        <w:color w:val="162A52"/>
        <w:sz w:val="16"/>
        <w:szCs w:val="16"/>
        <w:lang w:eastAsia="fi-FI"/>
      </w:rPr>
      <w:t>, toukokuu 2023, jonka tekijät ovat Pipsa Kostamo, Sanna Kukkonen ja Kristiina Kuparinen, on lisensoitu </w:t>
    </w:r>
    <w:hyperlink r:id="rId2" w:tgtFrame="_blank" w:history="1">
      <w:r w:rsidRPr="00CB0AB3">
        <w:rPr>
          <w:rFonts w:eastAsia="Times New Roman" w:cs="Segoe UI"/>
          <w:b/>
          <w:bCs/>
          <w:color w:val="076CCA"/>
          <w:sz w:val="16"/>
          <w:szCs w:val="16"/>
          <w:u w:val="single"/>
          <w:lang w:eastAsia="fi-FI"/>
        </w:rPr>
        <w:t>Creative </w:t>
      </w:r>
      <w:proofErr w:type="spellStart"/>
    </w:hyperlink>
    <w:hyperlink r:id="rId3" w:tgtFrame="_blank" w:history="1">
      <w:r w:rsidRPr="00CB0AB3">
        <w:rPr>
          <w:rFonts w:eastAsia="Times New Roman" w:cs="Segoe UI"/>
          <w:b/>
          <w:bCs/>
          <w:color w:val="076CCA"/>
          <w:sz w:val="16"/>
          <w:szCs w:val="16"/>
          <w:u w:val="single"/>
          <w:lang w:eastAsia="fi-FI"/>
        </w:rPr>
        <w:t>Commons</w:t>
      </w:r>
      <w:proofErr w:type="spellEnd"/>
    </w:hyperlink>
    <w:hyperlink r:id="rId4" w:tgtFrame="_blank" w:history="1">
      <w:r w:rsidRPr="00CB0AB3">
        <w:rPr>
          <w:rFonts w:eastAsia="Times New Roman" w:cs="Segoe UI"/>
          <w:b/>
          <w:bCs/>
          <w:color w:val="076CCA"/>
          <w:sz w:val="16"/>
          <w:szCs w:val="16"/>
          <w:u w:val="single"/>
          <w:lang w:eastAsia="fi-FI"/>
        </w:rPr>
        <w:t> Nimeä 4.0 </w:t>
      </w:r>
    </w:hyperlink>
    <w:hyperlink r:id="rId5" w:tgtFrame="_blank" w:history="1">
      <w:r w:rsidRPr="00CB0AB3">
        <w:rPr>
          <w:rFonts w:eastAsia="Times New Roman" w:cs="Segoe UI"/>
          <w:b/>
          <w:bCs/>
          <w:color w:val="076CCA"/>
          <w:sz w:val="16"/>
          <w:szCs w:val="16"/>
          <w:u w:val="single"/>
          <w:lang w:eastAsia="fi-FI"/>
        </w:rPr>
        <w:t>Kansainvälinen -lisenssillä</w:t>
      </w:r>
    </w:hyperlink>
    <w:r w:rsidRPr="00CB0AB3">
      <w:rPr>
        <w:rFonts w:eastAsia="Times New Roman" w:cs="Segoe UI"/>
        <w:b/>
        <w:bCs/>
        <w:color w:val="162A52"/>
        <w:sz w:val="16"/>
        <w:szCs w:val="16"/>
        <w:lang w:eastAsia="fi-FI"/>
      </w:rPr>
      <w:t>. Materiaali on saatavilla osoitteessa kielibuusti.fi.​</w:t>
    </w:r>
  </w:p>
  <w:bookmarkEnd w:id="2"/>
  <w:bookmarkEnd w:id="3"/>
  <w:p w14:paraId="3BD378F8" w14:textId="644E79C8" w:rsidR="003F7CEA" w:rsidRDefault="003F7CE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3540A" w14:textId="77777777" w:rsidR="00C619A8" w:rsidRDefault="00C619A8" w:rsidP="003F7CEA">
      <w:pPr>
        <w:spacing w:after="0" w:line="240" w:lineRule="auto"/>
      </w:pPr>
      <w:r>
        <w:separator/>
      </w:r>
    </w:p>
  </w:footnote>
  <w:footnote w:type="continuationSeparator" w:id="0">
    <w:p w14:paraId="49A24F23" w14:textId="77777777" w:rsidR="00C619A8" w:rsidRDefault="00C619A8" w:rsidP="003F7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6CFD" w14:textId="64CDBF57" w:rsidR="004A49C1" w:rsidRPr="005626A5" w:rsidRDefault="0026641C" w:rsidP="0026641C">
    <w:pPr>
      <w:pStyle w:val="Yltunniste"/>
      <w:rPr>
        <w:sz w:val="18"/>
        <w:szCs w:val="18"/>
      </w:rPr>
    </w:pPr>
    <w:r w:rsidRPr="00D83C53">
      <w:rPr>
        <w:noProof/>
      </w:rPr>
      <w:drawing>
        <wp:inline distT="0" distB="0" distL="0" distR="0" wp14:anchorId="644E811E" wp14:editId="32BC409A">
          <wp:extent cx="1790700" cy="619186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916" cy="645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9"/>
        <w:szCs w:val="19"/>
      </w:rPr>
      <w:tab/>
    </w:r>
    <w:r>
      <w:rPr>
        <w:sz w:val="19"/>
        <w:szCs w:val="19"/>
      </w:rPr>
      <w:tab/>
    </w:r>
    <w:r w:rsidR="002C0D0A">
      <w:rPr>
        <w:sz w:val="19"/>
        <w:szCs w:val="19"/>
      </w:rPr>
      <w:t>Tekstipankki ja Lukustrategiat: Kirjoit</w:t>
    </w:r>
    <w:r w:rsidR="00C4490F">
      <w:rPr>
        <w:sz w:val="19"/>
        <w:szCs w:val="19"/>
      </w:rPr>
      <w:t>a tiedote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4E57"/>
    <w:multiLevelType w:val="multilevel"/>
    <w:tmpl w:val="3C20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A2696"/>
    <w:multiLevelType w:val="multilevel"/>
    <w:tmpl w:val="F20C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C338B7"/>
    <w:multiLevelType w:val="hybridMultilevel"/>
    <w:tmpl w:val="85383692"/>
    <w:lvl w:ilvl="0" w:tplc="0D1C30B8">
      <w:numFmt w:val="bullet"/>
      <w:lvlText w:val="-"/>
      <w:lvlJc w:val="left"/>
      <w:pPr>
        <w:ind w:left="720" w:hanging="360"/>
      </w:pPr>
      <w:rPr>
        <w:rFonts w:ascii="Work Sans" w:eastAsiaTheme="minorHAnsi" w:hAnsi="Work San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00A52"/>
    <w:multiLevelType w:val="multilevel"/>
    <w:tmpl w:val="4F4202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94CDF"/>
    <w:multiLevelType w:val="multilevel"/>
    <w:tmpl w:val="B05A1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73CA3"/>
    <w:multiLevelType w:val="multilevel"/>
    <w:tmpl w:val="EDD2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0573132">
    <w:abstractNumId w:val="2"/>
  </w:num>
  <w:num w:numId="2" w16cid:durableId="1246846167">
    <w:abstractNumId w:val="0"/>
  </w:num>
  <w:num w:numId="3" w16cid:durableId="1430352518">
    <w:abstractNumId w:val="4"/>
  </w:num>
  <w:num w:numId="4" w16cid:durableId="1077820000">
    <w:abstractNumId w:val="3"/>
  </w:num>
  <w:num w:numId="5" w16cid:durableId="887646875">
    <w:abstractNumId w:val="5"/>
  </w:num>
  <w:num w:numId="6" w16cid:durableId="26623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0A"/>
    <w:rsid w:val="00012CBC"/>
    <w:rsid w:val="00016426"/>
    <w:rsid w:val="00073BCA"/>
    <w:rsid w:val="00096B18"/>
    <w:rsid w:val="0014360B"/>
    <w:rsid w:val="00176E57"/>
    <w:rsid w:val="002332BB"/>
    <w:rsid w:val="00237253"/>
    <w:rsid w:val="0026641C"/>
    <w:rsid w:val="002964EC"/>
    <w:rsid w:val="002C0D0A"/>
    <w:rsid w:val="002D2C07"/>
    <w:rsid w:val="002F2869"/>
    <w:rsid w:val="00325523"/>
    <w:rsid w:val="003460E1"/>
    <w:rsid w:val="0035649C"/>
    <w:rsid w:val="003E236D"/>
    <w:rsid w:val="003F7CEA"/>
    <w:rsid w:val="004573B4"/>
    <w:rsid w:val="0047462D"/>
    <w:rsid w:val="004A49C1"/>
    <w:rsid w:val="004B1D21"/>
    <w:rsid w:val="00513530"/>
    <w:rsid w:val="0053072F"/>
    <w:rsid w:val="005626A5"/>
    <w:rsid w:val="005B4E85"/>
    <w:rsid w:val="005C335A"/>
    <w:rsid w:val="006105D2"/>
    <w:rsid w:val="006720D1"/>
    <w:rsid w:val="00674E2E"/>
    <w:rsid w:val="006B597A"/>
    <w:rsid w:val="006E5AA8"/>
    <w:rsid w:val="00700507"/>
    <w:rsid w:val="00722D6F"/>
    <w:rsid w:val="007243E4"/>
    <w:rsid w:val="00746A99"/>
    <w:rsid w:val="00757547"/>
    <w:rsid w:val="00777A71"/>
    <w:rsid w:val="00797AC0"/>
    <w:rsid w:val="007A6F42"/>
    <w:rsid w:val="007B27E8"/>
    <w:rsid w:val="00812EED"/>
    <w:rsid w:val="008D4F9A"/>
    <w:rsid w:val="0099438C"/>
    <w:rsid w:val="009A634E"/>
    <w:rsid w:val="00A0643F"/>
    <w:rsid w:val="00A10B24"/>
    <w:rsid w:val="00A32AA2"/>
    <w:rsid w:val="00A47276"/>
    <w:rsid w:val="00AB0DFE"/>
    <w:rsid w:val="00AB1681"/>
    <w:rsid w:val="00AC3E12"/>
    <w:rsid w:val="00AF60B1"/>
    <w:rsid w:val="00B00403"/>
    <w:rsid w:val="00B47B2C"/>
    <w:rsid w:val="00B66D9E"/>
    <w:rsid w:val="00BC7E8A"/>
    <w:rsid w:val="00BF38C7"/>
    <w:rsid w:val="00C24D6C"/>
    <w:rsid w:val="00C4490F"/>
    <w:rsid w:val="00C619A8"/>
    <w:rsid w:val="00CD2296"/>
    <w:rsid w:val="00CF0424"/>
    <w:rsid w:val="00D34093"/>
    <w:rsid w:val="00D51574"/>
    <w:rsid w:val="00D83C53"/>
    <w:rsid w:val="00D84035"/>
    <w:rsid w:val="00D95045"/>
    <w:rsid w:val="00DA4B16"/>
    <w:rsid w:val="00DA7232"/>
    <w:rsid w:val="00DE15B1"/>
    <w:rsid w:val="00DE7C0E"/>
    <w:rsid w:val="00E00BFA"/>
    <w:rsid w:val="00E0477E"/>
    <w:rsid w:val="00E05FE0"/>
    <w:rsid w:val="00E26F51"/>
    <w:rsid w:val="00E878B3"/>
    <w:rsid w:val="00F07CC1"/>
    <w:rsid w:val="00F63F61"/>
    <w:rsid w:val="00F6719D"/>
    <w:rsid w:val="00FA3070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30900"/>
  <w15:chartTrackingRefBased/>
  <w15:docId w15:val="{802A6345-5D2C-4EF3-9C3E-4979B6F8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47276"/>
    <w:pPr>
      <w:spacing w:line="360" w:lineRule="auto"/>
    </w:pPr>
    <w:rPr>
      <w:rFonts w:ascii="Work Sans" w:hAnsi="Work Sans"/>
      <w:color w:val="162A52" w:themeColor="background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332BB"/>
    <w:pPr>
      <w:keepNext/>
      <w:keepLines/>
      <w:spacing w:before="840" w:after="480"/>
      <w:outlineLvl w:val="0"/>
    </w:pPr>
    <w:rPr>
      <w:rFonts w:eastAsiaTheme="majorEastAsia" w:cstheme="majorHAnsi"/>
      <w:b/>
      <w:spacing w:val="6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D4F9A"/>
    <w:pPr>
      <w:keepNext/>
      <w:keepLines/>
      <w:spacing w:before="720" w:after="240"/>
      <w:outlineLvl w:val="1"/>
    </w:pPr>
    <w:rPr>
      <w:rFonts w:eastAsiaTheme="majorEastAsia" w:cstheme="majorBidi"/>
      <w:b/>
      <w:sz w:val="27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D4F9A"/>
    <w:pPr>
      <w:keepNext/>
      <w:keepLines/>
      <w:spacing w:before="600" w:after="240"/>
      <w:outlineLvl w:val="2"/>
    </w:pPr>
    <w:rPr>
      <w:rFonts w:eastAsiaTheme="majorEastAsia" w:cstheme="majorBidi"/>
      <w:b/>
      <w:sz w:val="25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5B4E85"/>
    <w:pPr>
      <w:keepNext/>
      <w:keepLines/>
      <w:spacing w:before="120" w:after="0"/>
      <w:outlineLvl w:val="3"/>
    </w:pPr>
    <w:rPr>
      <w:rFonts w:ascii="Work Sans SemiBold" w:eastAsiaTheme="majorEastAsia" w:hAnsi="Work Sans SemiBold" w:cstheme="majorBidi"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F07C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0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A32AA2"/>
    <w:pPr>
      <w:spacing w:after="0"/>
      <w:contextualSpacing/>
      <w:jc w:val="center"/>
    </w:pPr>
    <w:rPr>
      <w:rFonts w:ascii="Red Hat Display Black" w:eastAsiaTheme="majorEastAsia" w:hAnsi="Red Hat Display Black" w:cstheme="majorHAnsi"/>
      <w:spacing w:val="6"/>
      <w:kern w:val="28"/>
      <w:sz w:val="40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32AA2"/>
    <w:rPr>
      <w:rFonts w:ascii="Red Hat Display Black" w:eastAsiaTheme="majorEastAsia" w:hAnsi="Red Hat Display Black" w:cstheme="majorHAnsi"/>
      <w:color w:val="162A52" w:themeColor="background2"/>
      <w:spacing w:val="6"/>
      <w:kern w:val="28"/>
      <w:sz w:val="40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2332BB"/>
    <w:rPr>
      <w:rFonts w:ascii="Work Sans" w:eastAsiaTheme="majorEastAsia" w:hAnsi="Work Sans" w:cstheme="majorHAnsi"/>
      <w:b/>
      <w:color w:val="162A52" w:themeColor="background2"/>
      <w:spacing w:val="6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8D4F9A"/>
    <w:rPr>
      <w:rFonts w:ascii="Work Sans" w:eastAsiaTheme="majorEastAsia" w:hAnsi="Work Sans" w:cstheme="majorBidi"/>
      <w:b/>
      <w:color w:val="162A52" w:themeColor="background2"/>
      <w:sz w:val="27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D4F9A"/>
    <w:rPr>
      <w:rFonts w:ascii="Work Sans" w:eastAsiaTheme="majorEastAsia" w:hAnsi="Work Sans" w:cstheme="majorBidi"/>
      <w:b/>
      <w:color w:val="162A52" w:themeColor="background2"/>
      <w:sz w:val="25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26F51"/>
    <w:pPr>
      <w:numPr>
        <w:ilvl w:val="1"/>
      </w:numPr>
      <w:spacing w:before="120" w:after="840"/>
      <w:jc w:val="center"/>
    </w:pPr>
    <w:rPr>
      <w:rFonts w:eastAsiaTheme="minorEastAsia"/>
      <w:spacing w:val="15"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26F51"/>
    <w:rPr>
      <w:rFonts w:ascii="Work Sans" w:eastAsiaTheme="minorEastAsia" w:hAnsi="Work Sans"/>
      <w:color w:val="162A52" w:themeColor="background2"/>
      <w:spacing w:val="15"/>
      <w:sz w:val="28"/>
    </w:rPr>
  </w:style>
  <w:style w:type="paragraph" w:styleId="Yltunniste">
    <w:name w:val="header"/>
    <w:basedOn w:val="Normaali"/>
    <w:link w:val="YltunnisteChar"/>
    <w:uiPriority w:val="99"/>
    <w:unhideWhenUsed/>
    <w:rsid w:val="003F7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F7CEA"/>
    <w:rPr>
      <w:rFonts w:ascii="Work Sans" w:hAnsi="Work Sans"/>
    </w:rPr>
  </w:style>
  <w:style w:type="paragraph" w:styleId="Alatunniste">
    <w:name w:val="footer"/>
    <w:basedOn w:val="Normaali"/>
    <w:link w:val="AlatunnisteChar"/>
    <w:uiPriority w:val="99"/>
    <w:unhideWhenUsed/>
    <w:rsid w:val="003F7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F7CEA"/>
    <w:rPr>
      <w:rFonts w:ascii="Work Sans" w:hAnsi="Work Sans"/>
    </w:rPr>
  </w:style>
  <w:style w:type="character" w:customStyle="1" w:styleId="Otsikko4Char">
    <w:name w:val="Otsikko 4 Char"/>
    <w:basedOn w:val="Kappaleenoletusfontti"/>
    <w:link w:val="Otsikko4"/>
    <w:uiPriority w:val="9"/>
    <w:rsid w:val="005B4E85"/>
    <w:rPr>
      <w:rFonts w:ascii="Work Sans SemiBold" w:eastAsiaTheme="majorEastAsia" w:hAnsi="Work Sans SemiBold" w:cstheme="majorBidi"/>
      <w:iCs/>
      <w:color w:val="162A52" w:themeColor="background2"/>
    </w:rPr>
  </w:style>
  <w:style w:type="character" w:styleId="Hyperlinkki">
    <w:name w:val="Hyperlink"/>
    <w:basedOn w:val="Kappaleenoletusfontti"/>
    <w:uiPriority w:val="99"/>
    <w:unhideWhenUsed/>
    <w:rsid w:val="00DA7232"/>
    <w:rPr>
      <w:color w:val="076CCA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A7232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D51574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DE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ielibuustinaikataulu">
    <w:name w:val="Kielibuustin aikataulu"/>
    <w:basedOn w:val="Normaalitaulukko"/>
    <w:uiPriority w:val="99"/>
    <w:rsid w:val="00CD2296"/>
    <w:pPr>
      <w:spacing w:before="120" w:after="120" w:line="240" w:lineRule="auto"/>
    </w:pPr>
    <w:rPr>
      <w:rFonts w:ascii="Work Sans" w:hAnsi="Work Sans"/>
    </w:rPr>
    <w:tblPr>
      <w:tblBorders>
        <w:top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firstCol">
      <w:rPr>
        <w:b/>
      </w:rPr>
    </w:tblStylePr>
  </w:style>
  <w:style w:type="paragraph" w:styleId="Sisllysluettelonotsikko">
    <w:name w:val="TOC Heading"/>
    <w:basedOn w:val="Otsikko1"/>
    <w:next w:val="Normaali"/>
    <w:uiPriority w:val="39"/>
    <w:unhideWhenUsed/>
    <w:qFormat/>
    <w:rsid w:val="002332BB"/>
    <w:pPr>
      <w:spacing w:before="480" w:after="240"/>
      <w:outlineLvl w:val="9"/>
    </w:pPr>
    <w:rPr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37253"/>
    <w:pPr>
      <w:tabs>
        <w:tab w:val="right" w:pos="9016"/>
      </w:tabs>
      <w:spacing w:before="240" w:after="120"/>
    </w:pPr>
    <w:rPr>
      <w:rFonts w:ascii="Work Sans SemiBold" w:hAnsi="Work Sans SemiBold" w:cstheme="minorHAnsi"/>
      <w:bCs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37253"/>
    <w:pPr>
      <w:spacing w:before="120" w:after="0"/>
      <w:ind w:left="220"/>
    </w:pPr>
    <w:rPr>
      <w:rFonts w:cstheme="minorHAnsi"/>
      <w:iCs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237253"/>
    <w:pPr>
      <w:spacing w:after="0"/>
      <w:ind w:left="440"/>
    </w:pPr>
    <w:rPr>
      <w:rFonts w:cstheme="minorHAnsi"/>
      <w:sz w:val="18"/>
      <w:szCs w:val="20"/>
    </w:rPr>
  </w:style>
  <w:style w:type="paragraph" w:styleId="Sisluet4">
    <w:name w:val="toc 4"/>
    <w:basedOn w:val="Normaali"/>
    <w:next w:val="Normaali"/>
    <w:autoRedefine/>
    <w:uiPriority w:val="39"/>
    <w:unhideWhenUsed/>
    <w:rsid w:val="002D2C07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D2C07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unhideWhenUsed/>
    <w:rsid w:val="002D2C07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unhideWhenUsed/>
    <w:rsid w:val="002D2C07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unhideWhenUsed/>
    <w:rsid w:val="002D2C07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unhideWhenUsed/>
    <w:rsid w:val="002D2C07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Kuvateksti">
    <w:name w:val="Kuvateksti"/>
    <w:basedOn w:val="Normaali"/>
    <w:link w:val="KuvatekstiChar"/>
    <w:qFormat/>
    <w:rsid w:val="00812EED"/>
    <w:pPr>
      <w:spacing w:before="360" w:after="600"/>
    </w:pPr>
    <w:rPr>
      <w:sz w:val="19"/>
    </w:rPr>
  </w:style>
  <w:style w:type="paragraph" w:customStyle="1" w:styleId="Taso2">
    <w:name w:val="Taso 2"/>
    <w:basedOn w:val="Kuvateksti"/>
    <w:rsid w:val="006720D1"/>
  </w:style>
  <w:style w:type="character" w:customStyle="1" w:styleId="KuvatekstiChar">
    <w:name w:val="Kuvateksti Char"/>
    <w:basedOn w:val="Kappaleenoletusfontti"/>
    <w:link w:val="Kuvateksti"/>
    <w:rsid w:val="00812EED"/>
    <w:rPr>
      <w:rFonts w:ascii="Work Sans" w:hAnsi="Work Sans"/>
      <w:color w:val="162A52" w:themeColor="background2"/>
      <w:sz w:val="19"/>
      <w:lang w:val="fi-FI"/>
    </w:rPr>
  </w:style>
  <w:style w:type="paragraph" w:customStyle="1" w:styleId="Taso3">
    <w:name w:val="Taso 3"/>
    <w:basedOn w:val="Kuvateksti"/>
    <w:link w:val="Taso3Char"/>
    <w:rsid w:val="00BC7E8A"/>
  </w:style>
  <w:style w:type="character" w:customStyle="1" w:styleId="Taso3Char">
    <w:name w:val="Taso 3 Char"/>
    <w:basedOn w:val="KuvatekstiChar"/>
    <w:link w:val="Taso3"/>
    <w:rsid w:val="00BC7E8A"/>
    <w:rPr>
      <w:rFonts w:ascii="Work Sans SemiBold" w:hAnsi="Work Sans SemiBold"/>
      <w:color w:val="162A52" w:themeColor="background2"/>
      <w:sz w:val="18"/>
      <w:lang w:val="fi-FI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22D6F"/>
    <w:pPr>
      <w:pBdr>
        <w:top w:val="single" w:sz="4" w:space="10" w:color="162A52" w:themeColor="background2"/>
        <w:bottom w:val="single" w:sz="4" w:space="10" w:color="162A52" w:themeColor="background2"/>
      </w:pBdr>
      <w:spacing w:before="360" w:after="360"/>
      <w:ind w:left="864" w:right="864"/>
      <w:jc w:val="center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22D6F"/>
    <w:rPr>
      <w:rFonts w:ascii="Work Sans" w:hAnsi="Work Sans"/>
      <w:i/>
      <w:iCs/>
      <w:color w:val="162A52" w:themeColor="background2"/>
    </w:rPr>
  </w:style>
  <w:style w:type="character" w:styleId="Erottuvaviittaus">
    <w:name w:val="Intense Reference"/>
    <w:basedOn w:val="Kappaleenoletusfontti"/>
    <w:uiPriority w:val="32"/>
    <w:qFormat/>
    <w:rsid w:val="00F07CC1"/>
    <w:rPr>
      <w:b/>
      <w:bCs/>
      <w:smallCaps/>
      <w:color w:val="162A52" w:themeColor="background2"/>
      <w:spacing w:val="5"/>
    </w:rPr>
  </w:style>
  <w:style w:type="character" w:styleId="Hienovarainenviittaus">
    <w:name w:val="Subtle Reference"/>
    <w:basedOn w:val="Kappaleenoletusfontti"/>
    <w:uiPriority w:val="31"/>
    <w:qFormat/>
    <w:rsid w:val="00F07CC1"/>
    <w:rPr>
      <w:smallCaps/>
      <w:color w:val="5A5A5A" w:themeColor="text1" w:themeTint="A5"/>
    </w:rPr>
  </w:style>
  <w:style w:type="character" w:customStyle="1" w:styleId="Otsikko5Char">
    <w:name w:val="Otsikko 5 Char"/>
    <w:basedOn w:val="Kappaleenoletusfontti"/>
    <w:link w:val="Otsikko5"/>
    <w:uiPriority w:val="9"/>
    <w:rsid w:val="00F07CC1"/>
    <w:rPr>
      <w:rFonts w:asciiTheme="majorHAnsi" w:eastAsiaTheme="majorEastAsia" w:hAnsiTheme="majorHAnsi" w:cstheme="majorBidi"/>
      <w:color w:val="162A52" w:themeColor="background2"/>
    </w:rPr>
  </w:style>
  <w:style w:type="paragraph" w:styleId="Eivli">
    <w:name w:val="No Spacing"/>
    <w:link w:val="EivliChar"/>
    <w:uiPriority w:val="1"/>
    <w:qFormat/>
    <w:rsid w:val="008D4F9A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8D4F9A"/>
    <w:rPr>
      <w:rFonts w:eastAsiaTheme="minorEastAsia"/>
      <w:lang w:val="fi-FI" w:eastAsia="fi-FI"/>
    </w:rPr>
  </w:style>
  <w:style w:type="paragraph" w:customStyle="1" w:styleId="paragraph">
    <w:name w:val="paragraph"/>
    <w:basedOn w:val="Normaali"/>
    <w:rsid w:val="002C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C0D0A"/>
  </w:style>
  <w:style w:type="character" w:customStyle="1" w:styleId="eop">
    <w:name w:val="eop"/>
    <w:basedOn w:val="Kappaleenoletusfontti"/>
    <w:rsid w:val="002C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kupa\Downloads\kielibuusti_Word-pohja.dotx" TargetMode="External"/></Relationships>
</file>

<file path=word/theme/theme1.xml><?xml version="1.0" encoding="utf-8"?>
<a:theme xmlns:a="http://schemas.openxmlformats.org/drawingml/2006/main" name="Office-teema">
  <a:themeElements>
    <a:clrScheme name="Mukautettu 17">
      <a:dk1>
        <a:srgbClr val="000000"/>
      </a:dk1>
      <a:lt1>
        <a:sysClr val="window" lastClr="FFFFFF"/>
      </a:lt1>
      <a:dk2>
        <a:srgbClr val="FFF8E6"/>
      </a:dk2>
      <a:lt2>
        <a:srgbClr val="162A52"/>
      </a:lt2>
      <a:accent1>
        <a:srgbClr val="19DDCA"/>
      </a:accent1>
      <a:accent2>
        <a:srgbClr val="0058DE"/>
      </a:accent2>
      <a:accent3>
        <a:srgbClr val="FF0059"/>
      </a:accent3>
      <a:accent4>
        <a:srgbClr val="FFAE38"/>
      </a:accent4>
      <a:accent5>
        <a:srgbClr val="B7B7B7"/>
      </a:accent5>
      <a:accent6>
        <a:srgbClr val="105BFF"/>
      </a:accent6>
      <a:hlink>
        <a:srgbClr val="076CCA"/>
      </a:hlink>
      <a:folHlink>
        <a:srgbClr val="67758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TaxCatchAll xmlns="6d653776-b03a-41a6-8593-add243c82586" xsi:nil="true"/>
    <Linkki xmlns="dcef4079-7867-4143-bf64-1ed518a7fd23">
      <Url xsi:nil="true"/>
      <Description xsi:nil="true"/>
    </Linkk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8" ma:contentTypeDescription="Create a new document." ma:contentTypeScope="" ma:versionID="6458eb8730f17982cb5d8e97d0d33310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3a6f6a639169c44c8c54a3d2ee8c9594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17C9-B0D8-4350-A581-28145EAED032}">
  <ds:schemaRefs>
    <ds:schemaRef ds:uri="http://schemas.microsoft.com/office/2006/metadata/properties"/>
    <ds:schemaRef ds:uri="http://schemas.microsoft.com/office/infopath/2007/PartnerControls"/>
    <ds:schemaRef ds:uri="dcef4079-7867-4143-bf64-1ed518a7fd23"/>
    <ds:schemaRef ds:uri="6d653776-b03a-41a6-8593-add243c82586"/>
  </ds:schemaRefs>
</ds:datastoreItem>
</file>

<file path=customXml/itemProps2.xml><?xml version="1.0" encoding="utf-8"?>
<ds:datastoreItem xmlns:ds="http://schemas.openxmlformats.org/officeDocument/2006/customXml" ds:itemID="{36FADD5B-B3D9-48AD-8EFC-F8E74A8B1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E480AA-988A-418C-86F3-BF1BAB200C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D500C8-7ED9-419C-A3D9-FA98E087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kielibuusti_Word-pohja</Template>
  <TotalTime>35</TotalTime>
  <Pages>1</Pages>
  <Words>136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Tekstipankki ja Lukustrategiat: Kirjoita tiedote</dc:title>
  <dc:subject/>
  <dc:creator>Kristiina Kuparinen</dc:creator>
  <cp:keywords/>
  <dc:description/>
  <cp:lastModifiedBy>Fehér, Zsuzsánna</cp:lastModifiedBy>
  <cp:revision>8</cp:revision>
  <dcterms:created xsi:type="dcterms:W3CDTF">2023-05-31T12:14:00Z</dcterms:created>
  <dcterms:modified xsi:type="dcterms:W3CDTF">2023-07-07T09:24:00Z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MediaServiceImageTags">
    <vt:lpwstr/>
  </property>
</Properties>
</file>